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97" w:rsidRDefault="00504FB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F255E" wp14:editId="04795620">
                <wp:simplePos x="0" y="0"/>
                <wp:positionH relativeFrom="margin">
                  <wp:posOffset>4343400</wp:posOffset>
                </wp:positionH>
                <wp:positionV relativeFrom="paragraph">
                  <wp:posOffset>7573010</wp:posOffset>
                </wp:positionV>
                <wp:extent cx="2582545" cy="1450975"/>
                <wp:effectExtent l="0" t="0" r="0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D4A" w:rsidRDefault="00371A46" w:rsidP="00371A4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 w:rsidRPr="004E3B73"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  <w:u w:val="single"/>
                              </w:rPr>
                              <w:t>Contact TEAM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:rsidR="00371A46" w:rsidRDefault="00371A46" w:rsidP="004E3B7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m.bakk@stephen.org</w:t>
                            </w:r>
                          </w:p>
                          <w:p w:rsidR="004E3B73" w:rsidRDefault="004E3B73" w:rsidP="004E3B7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4E3B73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mrsbakk.synthasite.com </w:t>
                            </w:r>
                          </w:p>
                          <w:p w:rsidR="004E3B73" w:rsidRDefault="004E3B73" w:rsidP="004E3B7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3B73" w:rsidRDefault="004E3B73" w:rsidP="004E3B7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c.bredemeyer@stephen.org</w:t>
                            </w:r>
                          </w:p>
                          <w:p w:rsidR="004E3B73" w:rsidRPr="004E3B73" w:rsidRDefault="004E3B73" w:rsidP="004E3B73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4E3B73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mrsbredemeyer.synthasite.com</w:t>
                            </w:r>
                          </w:p>
                          <w:p w:rsidR="004E3B73" w:rsidRPr="00371A46" w:rsidRDefault="004E3B73" w:rsidP="00371A4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42pt;margin-top:596.3pt;width:203.35pt;height:1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q6tgIAALw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" filled="f" stroked="f">
                <v:textbox>
                  <w:txbxContent>
                    <w:p w:rsidR="00085D4A" w:rsidRDefault="00371A46" w:rsidP="00371A4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 w:rsidRPr="004E3B73">
                        <w:rPr>
                          <w:rFonts w:ascii="Garamond" w:hAnsi="Garamond"/>
                          <w:b/>
                          <w:sz w:val="44"/>
                          <w:szCs w:val="44"/>
                          <w:u w:val="single"/>
                        </w:rPr>
                        <w:t>Contact TEAM</w:t>
                      </w:r>
                      <w:r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>:</w:t>
                      </w:r>
                    </w:p>
                    <w:p w:rsidR="00371A46" w:rsidRDefault="00371A46" w:rsidP="004E3B7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m.bakk@stephen.org</w:t>
                      </w:r>
                    </w:p>
                    <w:p w:rsidR="004E3B73" w:rsidRDefault="004E3B73" w:rsidP="004E3B7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4E3B73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mrsbakk.synthasite.com </w:t>
                      </w:r>
                    </w:p>
                    <w:p w:rsidR="004E3B73" w:rsidRDefault="004E3B73" w:rsidP="004E3B7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  <w:p w:rsidR="004E3B73" w:rsidRDefault="004E3B73" w:rsidP="004E3B7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c.bredemeyer@stephen.org</w:t>
                      </w:r>
                    </w:p>
                    <w:p w:rsidR="004E3B73" w:rsidRPr="004E3B73" w:rsidRDefault="004E3B73" w:rsidP="004E3B73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4E3B73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mrsbredemeyer.synthasite.com</w:t>
                      </w:r>
                    </w:p>
                    <w:p w:rsidR="004E3B73" w:rsidRPr="00371A46" w:rsidRDefault="004E3B73" w:rsidP="00371A4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A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47413" wp14:editId="4905C7FB">
                <wp:simplePos x="0" y="0"/>
                <wp:positionH relativeFrom="margin">
                  <wp:posOffset>4601817</wp:posOffset>
                </wp:positionH>
                <wp:positionV relativeFrom="paragraph">
                  <wp:posOffset>3756991</wp:posOffset>
                </wp:positionV>
                <wp:extent cx="2275840" cy="1311910"/>
                <wp:effectExtent l="0" t="0" r="0" b="254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287" w:rsidRPr="00504FBF" w:rsidRDefault="00194287" w:rsidP="00DB6AF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 w:rsidRPr="00504FB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“</w:t>
                            </w:r>
                            <w:r w:rsidR="00DB6AFE" w:rsidRPr="00504FB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In everything set them an example by doing what is good. </w:t>
                            </w:r>
                            <w:r w:rsidR="00DB6AFE" w:rsidRPr="00504FB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In your teaching show integrity, </w:t>
                            </w:r>
                            <w:r w:rsidR="00CC099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dignity</w:t>
                            </w:r>
                            <w:r w:rsidRPr="00504FBF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194287" w:rsidRPr="00504FBF" w:rsidRDefault="00194287" w:rsidP="00194287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  <w:p w:rsidR="00085D4A" w:rsidRPr="00194287" w:rsidRDefault="00194287" w:rsidP="0019428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504FB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Titus 2:7</w:t>
                            </w:r>
                            <w:r w:rsidR="00DB6AFE" w:rsidRPr="0019428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hyperlink r:id="rId7" w:tooltip="Titus 2 song page" w:history="1">
                              <w:r w:rsidR="00DB6AFE" w:rsidRPr="00194287">
                                <w:rPr>
                                  <w:rStyle w:val="Hyperlink"/>
                                  <w:sz w:val="15"/>
                                  <w:szCs w:val="15"/>
                                </w:rPr>
                                <w:t>(Titus 2:7)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362.35pt;margin-top:295.85pt;width:179.2pt;height:10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" filled="f" stroked="f">
                <v:textbox>
                  <w:txbxContent>
                    <w:p w:rsidR="00194287" w:rsidRPr="00504FBF" w:rsidRDefault="00194287" w:rsidP="00DB6AF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 w:rsidRPr="00504FBF">
                        <w:rPr>
                          <w:rFonts w:ascii="Garamond" w:hAnsi="Garamond"/>
                          <w:sz w:val="28"/>
                          <w:szCs w:val="28"/>
                        </w:rPr>
                        <w:t>“</w:t>
                      </w:r>
                      <w:r w:rsidR="00DB6AFE" w:rsidRPr="00504FBF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In everything set them an example by doing what is good. </w:t>
                      </w:r>
                      <w:r w:rsidR="00DB6AFE" w:rsidRPr="00504FBF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In your teaching show integrity, </w:t>
                      </w:r>
                      <w:r w:rsidR="00CC099F">
                        <w:rPr>
                          <w:rFonts w:ascii="Garamond" w:hAnsi="Garamond"/>
                          <w:sz w:val="28"/>
                          <w:szCs w:val="28"/>
                        </w:rPr>
                        <w:t>dignity</w:t>
                      </w:r>
                      <w:r w:rsidRPr="00504FBF">
                        <w:rPr>
                          <w:rFonts w:ascii="Garamond" w:hAnsi="Garamond"/>
                          <w:sz w:val="28"/>
                          <w:szCs w:val="28"/>
                        </w:rPr>
                        <w:t>”</w:t>
                      </w:r>
                    </w:p>
                    <w:p w:rsidR="00194287" w:rsidRPr="00504FBF" w:rsidRDefault="00194287" w:rsidP="00194287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  <w:p w:rsidR="00085D4A" w:rsidRPr="00194287" w:rsidRDefault="00194287" w:rsidP="0019428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504FBF">
                        <w:rPr>
                          <w:rFonts w:ascii="Verdana" w:hAnsi="Verdana"/>
                          <w:sz w:val="20"/>
                          <w:szCs w:val="20"/>
                        </w:rPr>
                        <w:t>Titus 2:7</w:t>
                      </w:r>
                      <w:r w:rsidR="00DB6AFE" w:rsidRPr="00194287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hyperlink r:id="rId8" w:tooltip="Titus 2 song page" w:history="1">
                        <w:r w:rsidR="00DB6AFE" w:rsidRPr="00194287">
                          <w:rPr>
                            <w:rStyle w:val="Hyperlink"/>
                            <w:sz w:val="15"/>
                            <w:szCs w:val="15"/>
                          </w:rPr>
                          <w:t>(Titus 2:7)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D3765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5C22B" wp14:editId="0C86F199">
                <wp:simplePos x="0" y="0"/>
                <wp:positionH relativeFrom="margin">
                  <wp:posOffset>4054558</wp:posOffset>
                </wp:positionH>
                <wp:positionV relativeFrom="paragraph">
                  <wp:posOffset>5694680</wp:posOffset>
                </wp:positionV>
                <wp:extent cx="2613633" cy="1282093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33" cy="1282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D4A" w:rsidRDefault="00D3765E" w:rsidP="00E1795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D3765E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Behaviors expectations:</w:t>
                            </w:r>
                          </w:p>
                          <w:p w:rsidR="00D3765E" w:rsidRPr="00E17956" w:rsidRDefault="00E17956" w:rsidP="00E179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E1795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Be respectful to people and property</w:t>
                            </w:r>
                          </w:p>
                          <w:p w:rsidR="00E17956" w:rsidRDefault="00E17956" w:rsidP="00E179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Show a Christian attitude</w:t>
                            </w:r>
                          </w:p>
                          <w:p w:rsidR="00E17956" w:rsidRPr="00E17956" w:rsidRDefault="00E17956" w:rsidP="00E179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Follow all rules and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19.25pt;margin-top:448.4pt;width:205.8pt;height:100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5hAugIAAMM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" filled="f" stroked="f">
                <v:textbox>
                  <w:txbxContent>
                    <w:p w:rsidR="00085D4A" w:rsidRDefault="00D3765E" w:rsidP="00E1795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D3765E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Behaviors expectations:</w:t>
                      </w:r>
                    </w:p>
                    <w:p w:rsidR="00D3765E" w:rsidRPr="00E17956" w:rsidRDefault="00E17956" w:rsidP="00E179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E1795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Be respectful to people and property</w:t>
                      </w:r>
                    </w:p>
                    <w:p w:rsidR="00E17956" w:rsidRDefault="00E17956" w:rsidP="00E179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Show a Christian attitude</w:t>
                      </w:r>
                    </w:p>
                    <w:p w:rsidR="00E17956" w:rsidRPr="00E17956" w:rsidRDefault="00E17956" w:rsidP="00E1795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Follow all rules and instructions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CE11167" wp14:editId="11658AA4">
                <wp:simplePos x="0" y="0"/>
                <wp:positionH relativeFrom="column">
                  <wp:posOffset>4840605</wp:posOffset>
                </wp:positionH>
                <wp:positionV relativeFrom="paragraph">
                  <wp:posOffset>-963930</wp:posOffset>
                </wp:positionV>
                <wp:extent cx="2464435" cy="10088245"/>
                <wp:effectExtent l="11430" t="7620" r="10160" b="2921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10088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81.15pt;margin-top:-75.9pt;width:194.05pt;height:794.3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" fillcolor="black [3213]" strokecolor="#00b050 [3206]" strokeweight="1pt">
                <v:shadow on="t" color="#005727 [1606]" offset="1pt"/>
              </v:rect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4708B" wp14:editId="16DE82D4">
                <wp:simplePos x="0" y="0"/>
                <wp:positionH relativeFrom="column">
                  <wp:posOffset>4373245</wp:posOffset>
                </wp:positionH>
                <wp:positionV relativeFrom="paragraph">
                  <wp:posOffset>7573645</wp:posOffset>
                </wp:positionV>
                <wp:extent cx="2553970" cy="1450975"/>
                <wp:effectExtent l="10795" t="10795" r="16510" b="1460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970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44.35pt;margin-top:596.35pt;width:201.1pt;height:1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" strokecolor="#00b050" strokeweight="1.5pt"/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DBC14" wp14:editId="4E354CE4">
                <wp:simplePos x="0" y="0"/>
                <wp:positionH relativeFrom="margin">
                  <wp:posOffset>4293870</wp:posOffset>
                </wp:positionH>
                <wp:positionV relativeFrom="paragraph">
                  <wp:posOffset>1925955</wp:posOffset>
                </wp:positionV>
                <wp:extent cx="2275840" cy="1311910"/>
                <wp:effectExtent l="0" t="1905" r="2540" b="63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D4A" w:rsidRDefault="00371A46" w:rsidP="00371A46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4"/>
                                <w:szCs w:val="44"/>
                              </w:rPr>
                              <w:t>Teachers:</w:t>
                            </w:r>
                          </w:p>
                          <w:p w:rsidR="00371A46" w:rsidRPr="00371A46" w:rsidRDefault="00371A46" w:rsidP="00371A4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Mrs. Bakk- K-4</w:t>
                            </w: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</w:p>
                          <w:p w:rsidR="00371A46" w:rsidRDefault="00371A46" w:rsidP="00371A4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Rm 112</w:t>
                            </w:r>
                          </w:p>
                          <w:p w:rsidR="00371A46" w:rsidRPr="00371A46" w:rsidRDefault="00371A46" w:rsidP="00371A46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Mrs. Bredemeyer- 5</w:t>
                            </w: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-8</w:t>
                            </w: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371A4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Rm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38.1pt;margin-top:151.65pt;width:179.2pt;height:103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" filled="f" stroked="f">
                <v:textbox>
                  <w:txbxContent>
                    <w:p w:rsidR="00085D4A" w:rsidRDefault="00371A46" w:rsidP="00371A46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/>
                          <w:b/>
                          <w:sz w:val="44"/>
                          <w:szCs w:val="44"/>
                        </w:rPr>
                        <w:t>Teachers:</w:t>
                      </w:r>
                    </w:p>
                    <w:p w:rsidR="00371A46" w:rsidRPr="00371A46" w:rsidRDefault="00371A46" w:rsidP="00371A4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Mrs. Bakk- K-4</w:t>
                      </w: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</w:p>
                    <w:p w:rsidR="00371A46" w:rsidRDefault="00371A46" w:rsidP="00371A4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Rm 112</w:t>
                      </w:r>
                    </w:p>
                    <w:p w:rsidR="00371A46" w:rsidRPr="00371A46" w:rsidRDefault="00371A46" w:rsidP="00371A46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Mrs. Bredemeyer- 5</w:t>
                      </w: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-8</w:t>
                      </w: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371A4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Rm 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3A9F5" wp14:editId="6C2C01C1">
                <wp:simplePos x="0" y="0"/>
                <wp:positionH relativeFrom="column">
                  <wp:posOffset>-805180</wp:posOffset>
                </wp:positionH>
                <wp:positionV relativeFrom="paragraph">
                  <wp:posOffset>1868805</wp:posOffset>
                </wp:positionV>
                <wp:extent cx="4979670" cy="7255510"/>
                <wp:effectExtent l="4445" t="1905" r="0" b="63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670" cy="725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D4A" w:rsidRDefault="00371A46" w:rsidP="005D12D5">
                            <w:pPr>
                              <w:ind w:firstLine="72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Mrs. Bakk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teach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es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Project READ, whic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h you can read more about at http://www.azread.com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, and assist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 students in various aspects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.  This includes all subject areas (re-teaching and homework help) as well as an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y emotional/behavioral support she can provide.  She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work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</w:t>
                            </w:r>
                            <w:r w:rsidRPr="00371A46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 with students in the kindergarten through fourth grade.</w:t>
                            </w:r>
                          </w:p>
                          <w:p w:rsidR="00085D4A" w:rsidRDefault="00482556" w:rsidP="005D12D5">
                            <w:pPr>
                              <w:ind w:firstLine="72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Mrs. Bredemeyer works with students in fifth through eighth grade.  She focuses on </w:t>
                            </w:r>
                            <w:r w:rsidR="00D3765E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test preparation,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 xml:space="preserve">study skills and good organizational habits.  </w:t>
                            </w:r>
                            <w:r w:rsidR="00B71E0B"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Mrs. Bredemeyer organizes and modifies assignments and tests to assist students based on their needs and goals.</w:t>
                            </w:r>
                          </w:p>
                          <w:p w:rsidR="00B71E0B" w:rsidRDefault="00B71E0B" w:rsidP="005D12D5">
                            <w:pPr>
                              <w:ind w:firstLine="72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TEAM duties include:</w:t>
                            </w:r>
                          </w:p>
                          <w:p w:rsidR="00B71E0B" w:rsidRDefault="00B71E0B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Assisting students day-to-day</w:t>
                            </w:r>
                          </w:p>
                          <w:p w:rsidR="005D12D5" w:rsidRDefault="00B71E0B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Coordinating SAT (Student Assistance Team) meetings</w:t>
                            </w:r>
                          </w:p>
                          <w:p w:rsidR="00B71E0B" w:rsidRDefault="00B71E0B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Filing academic and behavior referrals to the public school system for formal testing</w:t>
                            </w:r>
                          </w:p>
                          <w:p w:rsidR="00B71E0B" w:rsidRDefault="00B71E0B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Maintaining Individual Education Plans (IEPs) and Intervention Plans</w:t>
                            </w:r>
                          </w:p>
                          <w:p w:rsidR="00B71E0B" w:rsidRDefault="00B71E0B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Organizing the speech program through the public school system</w:t>
                            </w:r>
                          </w:p>
                          <w:p w:rsidR="00B71E0B" w:rsidRDefault="00D3765E" w:rsidP="00B71E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Assisting in the ad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ministration of Terra Nova testing</w:t>
                            </w:r>
                          </w:p>
                          <w:p w:rsidR="00D3765E" w:rsidRDefault="00D3765E" w:rsidP="00D3765E">
                            <w:pPr>
                              <w:ind w:firstLine="720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Goals:</w:t>
                            </w:r>
                          </w:p>
                          <w:p w:rsidR="00D3765E" w:rsidRDefault="00D3765E" w:rsidP="00D376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Students will meet or exceed goals as stated in their IEPs or Intervention Plans</w:t>
                            </w:r>
                          </w:p>
                          <w:p w:rsidR="00D3765E" w:rsidRPr="00D3765E" w:rsidRDefault="00D3765E" w:rsidP="00D376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  <w:t>Students will work hard to achieve proficiency in their area of need</w:t>
                            </w:r>
                          </w:p>
                          <w:p w:rsidR="005D12D5" w:rsidRPr="00085D4A" w:rsidRDefault="005D12D5">
                            <w:pPr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-63.4pt;margin-top:147.15pt;width:392.1pt;height:57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KdiAIAABk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" stroked="f">
                <v:textbox>
                  <w:txbxContent>
                    <w:p w:rsidR="00085D4A" w:rsidRDefault="00371A46" w:rsidP="005D12D5">
                      <w:pPr>
                        <w:ind w:firstLine="72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Mrs. Bakk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teach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es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Project READ, whic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h you can read more about at http://www.azread.com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>, and assist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 students in various aspects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>.  This includes all subject areas (re-teaching and homework help) as well as an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y emotional/behavioral support she can provide.  She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work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</w:t>
                      </w:r>
                      <w:r w:rsidRPr="00371A46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 with students in the kindergarten through fourth grade.</w:t>
                      </w:r>
                    </w:p>
                    <w:p w:rsidR="00085D4A" w:rsidRDefault="00482556" w:rsidP="005D12D5">
                      <w:pPr>
                        <w:ind w:firstLine="72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Mrs. Bredemeyer works with students in fifth through eighth grade.  She focuses on </w:t>
                      </w:r>
                      <w:r w:rsidR="00D3765E"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test preparation, </w:t>
                      </w: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 xml:space="preserve">study skills and good organizational habits.  </w:t>
                      </w:r>
                      <w:r w:rsidR="00B71E0B">
                        <w:rPr>
                          <w:rFonts w:ascii="Garamond" w:hAnsi="Garamond"/>
                          <w:sz w:val="28"/>
                          <w:szCs w:val="28"/>
                        </w:rPr>
                        <w:t>Mrs. Bredemeyer organizes and modifies assignments and tests to assist students based on their needs and goals.</w:t>
                      </w:r>
                    </w:p>
                    <w:p w:rsidR="00B71E0B" w:rsidRDefault="00B71E0B" w:rsidP="005D12D5">
                      <w:pPr>
                        <w:ind w:firstLine="72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TEAM duties include:</w:t>
                      </w:r>
                    </w:p>
                    <w:p w:rsidR="00B71E0B" w:rsidRDefault="00B71E0B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Assisting students day-to-day</w:t>
                      </w:r>
                    </w:p>
                    <w:p w:rsidR="005D12D5" w:rsidRDefault="00B71E0B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Coordinating SAT (Student Assistance Team) meetings</w:t>
                      </w:r>
                    </w:p>
                    <w:p w:rsidR="00B71E0B" w:rsidRDefault="00B71E0B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Filing academic and behavior referrals to the public school system for formal testing</w:t>
                      </w:r>
                    </w:p>
                    <w:p w:rsidR="00B71E0B" w:rsidRDefault="00B71E0B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Maintaining Individual Education Plans (IEPs) and Intervention Plans</w:t>
                      </w:r>
                    </w:p>
                    <w:p w:rsidR="00B71E0B" w:rsidRDefault="00B71E0B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Organizing the speech program through the public school system</w:t>
                      </w:r>
                    </w:p>
                    <w:p w:rsidR="00B71E0B" w:rsidRDefault="00D3765E" w:rsidP="00B71E0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Assisting in the ad</w:t>
                      </w:r>
                      <w:bookmarkStart w:id="1" w:name="_GoBack"/>
                      <w:bookmarkEnd w:id="1"/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ministration of Terra Nova testing</w:t>
                      </w:r>
                    </w:p>
                    <w:p w:rsidR="00D3765E" w:rsidRDefault="00D3765E" w:rsidP="00D3765E">
                      <w:pPr>
                        <w:ind w:firstLine="720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Goals:</w:t>
                      </w:r>
                    </w:p>
                    <w:p w:rsidR="00D3765E" w:rsidRDefault="00D3765E" w:rsidP="00D376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Students will meet or exceed goals as stated in their IEPs or Intervention Plans</w:t>
                      </w:r>
                    </w:p>
                    <w:p w:rsidR="00D3765E" w:rsidRPr="00D3765E" w:rsidRDefault="00D3765E" w:rsidP="00D376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szCs w:val="28"/>
                        </w:rPr>
                        <w:t>Students will work hard to achieve proficiency in their area of need</w:t>
                      </w:r>
                    </w:p>
                    <w:p w:rsidR="005D12D5" w:rsidRPr="00085D4A" w:rsidRDefault="005D12D5">
                      <w:pPr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3757930</wp:posOffset>
                </wp:positionV>
                <wp:extent cx="2275840" cy="1311910"/>
                <wp:effectExtent l="9525" t="14605" r="10160" b="1651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62.25pt;margin-top:295.9pt;width:179.2pt;height:10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" strokecolor="#00b050" strokeweight="1.5pt"/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5696585</wp:posOffset>
                </wp:positionV>
                <wp:extent cx="2275840" cy="1311910"/>
                <wp:effectExtent l="17145" t="10160" r="12065" b="1143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8.1pt;margin-top:448.55pt;width:179.2pt;height:10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" strokecolor="#00b050" strokeweight="1.5pt"/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1925955</wp:posOffset>
                </wp:positionV>
                <wp:extent cx="2275840" cy="1311910"/>
                <wp:effectExtent l="17145" t="11430" r="12065" b="1016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38.1pt;margin-top:151.65pt;width:179.2pt;height:10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" strokecolor="#00b050" strokeweight="1.5pt"/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1053465</wp:posOffset>
                </wp:positionV>
                <wp:extent cx="7613015" cy="387985"/>
                <wp:effectExtent l="2540" t="0" r="4445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0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A89" w:rsidRPr="008E0A89" w:rsidRDefault="00371A46">
                            <w:pPr>
                              <w:rPr>
                                <w:rFonts w:ascii="Papyrus" w:hAnsi="Papyrus"/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color w:val="92D050"/>
                                <w:sz w:val="28"/>
                                <w:szCs w:val="28"/>
                              </w:rPr>
                              <w:t>~~~~~~~~~~~~~~~~~~~~~~Together Everyone Achieves More~~</w:t>
                            </w:r>
                            <w:r w:rsidR="008E0A89" w:rsidRPr="008E0A89">
                              <w:rPr>
                                <w:rFonts w:ascii="Papyrus" w:hAnsi="Papyrus"/>
                                <w:b/>
                                <w:color w:val="92D050"/>
                                <w:sz w:val="28"/>
                                <w:szCs w:val="28"/>
                              </w:rPr>
                              <w:t>~~~~~~~~~~~~~~~~~~~~~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67.3pt;margin-top:82.95pt;width:599.4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" filled="f" stroked="f">
                <v:textbox>
                  <w:txbxContent>
                    <w:p w:rsidR="008E0A89" w:rsidRPr="008E0A89" w:rsidRDefault="00371A46">
                      <w:pPr>
                        <w:rPr>
                          <w:rFonts w:ascii="Papyrus" w:hAnsi="Papyrus"/>
                          <w:b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Papyrus" w:hAnsi="Papyrus"/>
                          <w:b/>
                          <w:color w:val="92D050"/>
                          <w:sz w:val="28"/>
                          <w:szCs w:val="28"/>
                        </w:rPr>
                        <w:t>~~~~~~~~~~~~~~~~~~~~~~Together Everyone Achieves More~~</w:t>
                      </w:r>
                      <w:r w:rsidR="008E0A89" w:rsidRPr="008E0A89">
                        <w:rPr>
                          <w:rFonts w:ascii="Papyrus" w:hAnsi="Papyrus"/>
                          <w:b/>
                          <w:color w:val="92D050"/>
                          <w:sz w:val="28"/>
                          <w:szCs w:val="28"/>
                        </w:rPr>
                        <w:t>~~~~~~~~~~~~~~~~~~~~~</w:t>
                      </w:r>
                    </w:p>
                  </w:txbxContent>
                </v:textbox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-1043305</wp:posOffset>
                </wp:positionH>
                <wp:positionV relativeFrom="paragraph">
                  <wp:posOffset>586105</wp:posOffset>
                </wp:positionV>
                <wp:extent cx="8040370" cy="944880"/>
                <wp:effectExtent l="13970" t="14605" r="13335" b="2159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0370" cy="944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82.15pt;margin-top:46.15pt;width:633.1pt;height:74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" fillcolor="#666 [1936]" strokecolor="black [3200]" strokeweight="1pt">
                <v:fill color2="black [3200]" focus="50%" type="gradient"/>
                <v:shadow on="t" color="#005777 [1601]" offset="1pt"/>
              </v:rect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-249555</wp:posOffset>
                </wp:positionV>
                <wp:extent cx="6033135" cy="894080"/>
                <wp:effectExtent l="4445" t="0" r="1270" b="317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A89" w:rsidRPr="008E0A89" w:rsidRDefault="00371A46">
                            <w:pPr>
                              <w:rPr>
                                <w:rFonts w:ascii="Papyrus" w:hAnsi="Papyrus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90"/>
                                <w:szCs w:val="90"/>
                              </w:rPr>
                              <w:t xml:space="preserve"> T.E.A.M.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-63.4pt;margin-top:-19.65pt;width:475.05pt;height: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" filled="f" stroked="f">
                <v:textbox>
                  <w:txbxContent>
                    <w:p w:rsidR="008E0A89" w:rsidRPr="008E0A89" w:rsidRDefault="00371A46">
                      <w:pPr>
                        <w:rPr>
                          <w:rFonts w:ascii="Papyrus" w:hAnsi="Papyrus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Papyrus" w:hAnsi="Papyrus"/>
                          <w:b/>
                          <w:sz w:val="90"/>
                          <w:szCs w:val="90"/>
                        </w:rPr>
                        <w:t xml:space="preserve"> T.E.A.M.  </w:t>
                      </w:r>
                    </w:p>
                  </w:txbxContent>
                </v:textbox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-139700</wp:posOffset>
                </wp:positionV>
                <wp:extent cx="5178425" cy="635635"/>
                <wp:effectExtent l="13970" t="12700" r="8255" b="88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8425" cy="635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-63.4pt;margin-top:-11pt;width:407.75pt;height:50.0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"/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-139700</wp:posOffset>
                </wp:positionV>
                <wp:extent cx="934720" cy="635635"/>
                <wp:effectExtent l="0" t="3175" r="254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D4" w:rsidRPr="00371A46" w:rsidRDefault="00371A46">
                            <w:pPr>
                              <w:rPr>
                                <w:rFonts w:ascii="Garamond" w:hAnsi="Garamond"/>
                                <w:color w:val="92D050"/>
                                <w:sz w:val="44"/>
                                <w:szCs w:val="44"/>
                              </w:rPr>
                            </w:pPr>
                            <w:r w:rsidRPr="00371A46">
                              <w:rPr>
                                <w:rFonts w:ascii="Garamond" w:hAnsi="Garamond"/>
                                <w:color w:val="92D050"/>
                                <w:sz w:val="44"/>
                                <w:szCs w:val="44"/>
                              </w:rPr>
                              <w:t>’12-‘13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385.95pt;margin-top:-11pt;width:73.6pt;height:5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" filled="f" stroked="f">
                <v:textbox>
                  <w:txbxContent>
                    <w:p w:rsidR="00F162D4" w:rsidRPr="00371A46" w:rsidRDefault="00371A46">
                      <w:pPr>
                        <w:rPr>
                          <w:rFonts w:ascii="Garamond" w:hAnsi="Garamond"/>
                          <w:color w:val="92D050"/>
                          <w:sz w:val="44"/>
                          <w:szCs w:val="44"/>
                        </w:rPr>
                      </w:pPr>
                      <w:r w:rsidRPr="00371A46">
                        <w:rPr>
                          <w:rFonts w:ascii="Garamond" w:hAnsi="Garamond"/>
                          <w:color w:val="92D050"/>
                          <w:sz w:val="44"/>
                          <w:szCs w:val="44"/>
                        </w:rPr>
                        <w:t>’12-‘13</w:t>
                      </w:r>
                    </w:p>
                  </w:txbxContent>
                </v:textbox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-258445</wp:posOffset>
                </wp:positionV>
                <wp:extent cx="1729105" cy="894080"/>
                <wp:effectExtent l="25400" t="8255" r="17145" b="3111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105" cy="89408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162D4" w:rsidRPr="00F162D4" w:rsidRDefault="00F162D4" w:rsidP="00F162D4">
                            <w:pPr>
                              <w:jc w:val="center"/>
                              <w:rPr>
                                <w:rFonts w:ascii="Garamond" w:hAnsi="Garamond"/>
                                <w:color w:val="92D050"/>
                                <w:sz w:val="32"/>
                                <w:szCs w:val="32"/>
                              </w:rPr>
                            </w:pPr>
                          </w:p>
                          <w:p w:rsidR="00F162D4" w:rsidRPr="00F162D4" w:rsidRDefault="00F162D4" w:rsidP="00F162D4">
                            <w:pPr>
                              <w:jc w:val="center"/>
                              <w:rPr>
                                <w:rFonts w:ascii="Garamond" w:hAnsi="Garamond"/>
                                <w:color w:val="92D05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12" o:spid="_x0000_s1034" type="#_x0000_t54" style="position:absolute;margin-left:353.75pt;margin-top:-20.35pt;width:136.15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" fillcolor="#666 [1936]" strokecolor="black [3200]" strokeweight="1pt">
                <v:fill color2="black [3200]" focus="50%" type="gradient"/>
                <v:shadow on="t" color="#005777 [1601]" offset="1pt"/>
                <v:textbox>
                  <w:txbxContent>
                    <w:p w:rsidR="00F162D4" w:rsidRPr="00F162D4" w:rsidRDefault="00F162D4" w:rsidP="00F162D4">
                      <w:pPr>
                        <w:jc w:val="center"/>
                        <w:rPr>
                          <w:rFonts w:ascii="Garamond" w:hAnsi="Garamond"/>
                          <w:color w:val="92D050"/>
                          <w:sz w:val="32"/>
                          <w:szCs w:val="32"/>
                        </w:rPr>
                      </w:pPr>
                    </w:p>
                    <w:p w:rsidR="00F162D4" w:rsidRPr="00F162D4" w:rsidRDefault="00F162D4" w:rsidP="00F162D4">
                      <w:pPr>
                        <w:jc w:val="center"/>
                        <w:rPr>
                          <w:rFonts w:ascii="Garamond" w:hAnsi="Garamond"/>
                          <w:color w:val="92D05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B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-1202690</wp:posOffset>
                </wp:positionH>
                <wp:positionV relativeFrom="paragraph">
                  <wp:posOffset>-476885</wp:posOffset>
                </wp:positionV>
                <wp:extent cx="9164320" cy="1381125"/>
                <wp:effectExtent l="16510" t="18415" r="77470" b="482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4320" cy="1381125"/>
                        </a:xfrm>
                        <a:prstGeom prst="homePlate">
                          <a:avLst>
                            <a:gd name="adj" fmla="val 165885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0" o:spid="_x0000_s1026" type="#_x0000_t15" style="position:absolute;margin-left:-94.7pt;margin-top:-37.55pt;width:721.6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" fillcolor="#36ff90 [1942]" strokeweight="2.25pt">
                <v:fill color2="#00b050 [3206]" focus="50%" type="gradient"/>
                <v:shadow on="t" color="#005727 [1606]" offset="1pt"/>
              </v:shape>
            </w:pict>
          </mc:Fallback>
        </mc:AlternateContent>
      </w:r>
    </w:p>
    <w:sectPr w:rsidR="002C2897" w:rsidSect="002C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23"/>
    <w:multiLevelType w:val="hybridMultilevel"/>
    <w:tmpl w:val="F8A6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4105"/>
    <w:multiLevelType w:val="hybridMultilevel"/>
    <w:tmpl w:val="47304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034BB"/>
    <w:multiLevelType w:val="hybridMultilevel"/>
    <w:tmpl w:val="748C8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A4674A"/>
    <w:multiLevelType w:val="hybridMultilevel"/>
    <w:tmpl w:val="2FE00310"/>
    <w:lvl w:ilvl="0" w:tplc="D644AAFC">
      <w:start w:val="13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EF5E8B"/>
    <w:multiLevelType w:val="hybridMultilevel"/>
    <w:tmpl w:val="85E66D54"/>
    <w:lvl w:ilvl="0" w:tplc="75CEC2BE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C4992"/>
    <w:multiLevelType w:val="hybridMultilevel"/>
    <w:tmpl w:val="9DCE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37585"/>
    <w:multiLevelType w:val="hybridMultilevel"/>
    <w:tmpl w:val="5C18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A6E51"/>
    <w:multiLevelType w:val="hybridMultilevel"/>
    <w:tmpl w:val="F2122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46"/>
    <w:rsid w:val="00085D4A"/>
    <w:rsid w:val="001310C1"/>
    <w:rsid w:val="00184BB8"/>
    <w:rsid w:val="00194287"/>
    <w:rsid w:val="002C2897"/>
    <w:rsid w:val="00371A46"/>
    <w:rsid w:val="003962DC"/>
    <w:rsid w:val="00454F6B"/>
    <w:rsid w:val="00482556"/>
    <w:rsid w:val="004E3B73"/>
    <w:rsid w:val="00504FBF"/>
    <w:rsid w:val="005D12D5"/>
    <w:rsid w:val="00640F53"/>
    <w:rsid w:val="00824F8C"/>
    <w:rsid w:val="008E0A89"/>
    <w:rsid w:val="00B71E0B"/>
    <w:rsid w:val="00B85A83"/>
    <w:rsid w:val="00B90162"/>
    <w:rsid w:val="00BD0953"/>
    <w:rsid w:val="00CC099F"/>
    <w:rsid w:val="00D3765E"/>
    <w:rsid w:val="00DB6AFE"/>
    <w:rsid w:val="00DB7269"/>
    <w:rsid w:val="00E17956"/>
    <w:rsid w:val="00EE6561"/>
    <w:rsid w:val="00F15697"/>
    <w:rsid w:val="00F162D4"/>
    <w:rsid w:val="00F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A46"/>
    <w:rPr>
      <w:color w:val="FFFF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A46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insong.com/Song_Pages/Titus/Titus2/Titus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einsong.com/Song_Pages/Titus/Titus2/Titus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kk\AppData\Roaming\Microsoft\Templates\TP030005131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B0F0"/>
      </a:lt1>
      <a:dk2>
        <a:srgbClr val="00B0F0"/>
      </a:dk2>
      <a:lt2>
        <a:srgbClr val="002060"/>
      </a:lt2>
      <a:accent1>
        <a:srgbClr val="FFFF00"/>
      </a:accent1>
      <a:accent2>
        <a:srgbClr val="92D050"/>
      </a:accent2>
      <a:accent3>
        <a:srgbClr val="00B050"/>
      </a:accent3>
      <a:accent4>
        <a:srgbClr val="FF0000"/>
      </a:accent4>
      <a:accent5>
        <a:srgbClr val="0070C0"/>
      </a:accent5>
      <a:accent6>
        <a:srgbClr val="FFFFFF"/>
      </a:accent6>
      <a:hlink>
        <a:srgbClr val="FFFFFF"/>
      </a:hlink>
      <a:folHlink>
        <a:srgbClr val="0020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33F657-BAC2-49A8-8CBB-5D4D30CA9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TP030005131</Template>
  <TotalTime>1052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 Bakk</dc:creator>
  <cp:lastModifiedBy>Mariann Bakk</cp:lastModifiedBy>
  <cp:revision>9</cp:revision>
  <dcterms:created xsi:type="dcterms:W3CDTF">2012-08-23T20:27:00Z</dcterms:created>
  <dcterms:modified xsi:type="dcterms:W3CDTF">2012-08-24T14:03:00Z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TC300051319990</vt:lpwstr>
  </property>
</Properties>
</file>